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CellMar>
          <w:bottom w:w="360" w:type="dxa"/>
        </w:tblCellMar>
        <w:tblLook w:val="04A0"/>
      </w:tblPr>
      <w:tblGrid>
        <w:gridCol w:w="7200"/>
        <w:gridCol w:w="1800"/>
      </w:tblGrid>
      <w:tr w:rsidR="00773892" w:rsidRPr="00A61A55">
        <w:tc>
          <w:tcPr>
            <w:tcW w:w="4000" w:type="pct"/>
            <w:vAlign w:val="bottom"/>
          </w:tcPr>
          <w:p w:rsidR="00EC7AA2" w:rsidRPr="00A61A55" w:rsidRDefault="005F6C6E">
            <w:pPr>
              <w:pStyle w:val="Name"/>
              <w:spacing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Miracles Group</w:t>
            </w:r>
          </w:p>
          <w:p w:rsidR="00EC7AA2" w:rsidRPr="00A61A55" w:rsidRDefault="005F6C6E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 17, 295 Bach Mai, Hai Ba Trung, Ha Noi, Viet nam</w:t>
            </w:r>
          </w:p>
          <w:p w:rsidR="00554689" w:rsidRPr="00A61A55" w:rsidRDefault="00554689" w:rsidP="00554689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P: </w:t>
            </w:r>
            <w:r w:rsidR="00AC6C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+84 3</w:t>
            </w:r>
            <w:r w:rsidR="00AC6C91"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83396560</w:t>
            </w:r>
          </w:p>
          <w:p w:rsidR="00554689" w:rsidRPr="00A61A55" w:rsidRDefault="00554689" w:rsidP="00554689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Email: </w:t>
            </w:r>
            <w:hyperlink r:id="rId9" w:history="1">
              <w:r w:rsidR="00AC6C91" w:rsidRPr="00EC5975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help@miracles.vn</w:t>
              </w:r>
            </w:hyperlink>
          </w:p>
          <w:p w:rsidR="005F6C6E" w:rsidRPr="00A61A55" w:rsidRDefault="00EA1A11" w:rsidP="00A61A55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alt="Document title" style="position:absolute;left:0;text-align:left;margin-left:-60.4pt;margin-top:70.5pt;width:60.2pt;height:451.4pt;z-index:-251658752;visibility:visible;mso-position-horizontal-relative:left-margin-area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" filled="f" stroked="f" strokeweight=".5pt">
                  <v:path arrowok="t"/>
                  <v:textbox style="layout-flow:vertical;mso-layout-flow-alt:bottom-to-top;mso-fit-shape-to-text:t" inset="0,14.4pt,18pt">
                    <w:txbxContent>
                      <w:p w:rsidR="00EC7AA2" w:rsidRDefault="00666B7F">
                        <w:pPr>
                          <w:pStyle w:val="Title"/>
                        </w:pPr>
                        <w:r>
                          <w:t xml:space="preserve">Invoice </w:t>
                        </w:r>
                        <w:r w:rsidR="0092039D">
                          <w:rPr>
                            <w:rStyle w:val="Strong"/>
                          </w:rPr>
                          <w:t>2010</w:t>
                        </w:r>
                        <w:r w:rsidR="009848E2">
                          <w:rPr>
                            <w:rStyle w:val="Strong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554689"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Website: </w:t>
            </w:r>
            <w:hyperlink r:id="rId10" w:history="1">
              <w:r w:rsidR="00AD0530" w:rsidRPr="008C0DE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https://miracles.vn/</w:t>
              </w:r>
            </w:hyperlink>
          </w:p>
        </w:tc>
        <w:tc>
          <w:tcPr>
            <w:tcW w:w="1000" w:type="pct"/>
            <w:vAlign w:val="bottom"/>
          </w:tcPr>
          <w:p w:rsidR="00EC7AA2" w:rsidRPr="00A61A55" w:rsidRDefault="00666B7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A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79057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laceholder.tif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186" cy="79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7AA2" w:rsidRPr="00A61A55" w:rsidRDefault="00EC7AA2">
      <w:pPr>
        <w:pStyle w:val="TableSpace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LayoutTable"/>
        <w:tblW w:w="4900" w:type="pct"/>
        <w:tblBorders>
          <w:bottom w:val="single" w:sz="4" w:space="0" w:color="F79595" w:themeColor="accent1" w:themeTint="99"/>
        </w:tblBorders>
        <w:tblLook w:val="04A0"/>
      </w:tblPr>
      <w:tblGrid>
        <w:gridCol w:w="5812"/>
        <w:gridCol w:w="3008"/>
      </w:tblGrid>
      <w:tr w:rsidR="00773892" w:rsidRPr="00A61A55" w:rsidTr="00170AD8">
        <w:tc>
          <w:tcPr>
            <w:tcW w:w="5812" w:type="dxa"/>
            <w:vAlign w:val="bottom"/>
          </w:tcPr>
          <w:p w:rsidR="00554689" w:rsidRPr="00042B12" w:rsidRDefault="00554689" w:rsidP="00042B12">
            <w:pPr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</w:pPr>
            <w:r w:rsidRPr="00042B12"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To</w:t>
            </w:r>
          </w:p>
        </w:tc>
        <w:tc>
          <w:tcPr>
            <w:tcW w:w="3008" w:type="dxa"/>
            <w:vAlign w:val="bottom"/>
          </w:tcPr>
          <w:p w:rsidR="00554689" w:rsidRPr="00A61A55" w:rsidRDefault="00554689" w:rsidP="00170AD8">
            <w:pPr>
              <w:pStyle w:val="InvoiceHeading"/>
              <w:spacing w:after="6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</w:t>
            </w:r>
          </w:p>
        </w:tc>
      </w:tr>
      <w:tr w:rsidR="00773892" w:rsidRPr="00A61A55" w:rsidTr="00170AD8">
        <w:tc>
          <w:tcPr>
            <w:tcW w:w="5812" w:type="dxa"/>
          </w:tcPr>
          <w:p w:rsidR="00554689" w:rsidRPr="00042B12" w:rsidRDefault="0092039D" w:rsidP="00042B12">
            <w:pPr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</w:pPr>
            <w:r w:rsidRPr="0092039D"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Jérôme Lille (LIJE Creative)</w:t>
            </w:r>
          </w:p>
        </w:tc>
        <w:tc>
          <w:tcPr>
            <w:tcW w:w="3008" w:type="dxa"/>
            <w:tcMar>
              <w:bottom w:w="360" w:type="dxa"/>
            </w:tcMar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1843920489"/>
              <w:placeholder>
                <w:docPart w:val="AD48DCCDDA6446228DF2D115D24933B4"/>
              </w:placeholder>
              <w:date w:fullDate="2020-07-26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:rsidR="00E40608" w:rsidRPr="00A17DCC" w:rsidRDefault="0092039D" w:rsidP="00A17DCC">
                <w:pPr>
                  <w:pStyle w:val="NoSpacing"/>
                  <w:ind w:left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July 26, 2020</w:t>
                </w:r>
              </w:p>
            </w:sdtContent>
          </w:sdt>
          <w:p w:rsidR="005656B3" w:rsidRDefault="005656B3" w:rsidP="005656B3">
            <w:pPr>
              <w:ind w:left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Payment method:</w:t>
            </w:r>
          </w:p>
          <w:p w:rsidR="00554689" w:rsidRPr="005656B3" w:rsidRDefault="0092039D" w:rsidP="005656B3">
            <w:pPr>
              <w:ind w:left="0"/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Paypal</w:t>
            </w:r>
          </w:p>
        </w:tc>
      </w:tr>
    </w:tbl>
    <w:p w:rsidR="008C0DE4" w:rsidRPr="00042B12" w:rsidRDefault="008C0DE4" w:rsidP="00042B12">
      <w:pPr>
        <w:pStyle w:val="InvoiceHeading"/>
        <w:ind w:left="0"/>
        <w:rPr>
          <w:rFonts w:ascii="Arial" w:hAnsi="Arial" w:cs="Arial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Project: </w:t>
      </w:r>
      <w:r w:rsidR="00E5323B" w:rsidRPr="00E5323B">
        <w:rPr>
          <w:rFonts w:ascii="Arial" w:hAnsi="Arial" w:cs="Arial"/>
        </w:rPr>
        <w:t>megaclass.online</w:t>
      </w:r>
    </w:p>
    <w:tbl>
      <w:tblPr>
        <w:tblStyle w:val="InvoiceTable"/>
        <w:tblW w:w="4999" w:type="pct"/>
        <w:tblLayout w:type="fixed"/>
        <w:tblLook w:val="04E0"/>
      </w:tblPr>
      <w:tblGrid>
        <w:gridCol w:w="703"/>
        <w:gridCol w:w="4890"/>
        <w:gridCol w:w="2062"/>
        <w:gridCol w:w="1343"/>
      </w:tblGrid>
      <w:tr w:rsidR="00773892" w:rsidRPr="00A61A55" w:rsidTr="00724698">
        <w:trPr>
          <w:cnfStyle w:val="100000000000"/>
          <w:trHeight w:val="368"/>
          <w:tblHeader/>
        </w:trPr>
        <w:tc>
          <w:tcPr>
            <w:tcW w:w="391" w:type="pct"/>
          </w:tcPr>
          <w:p w:rsidR="00EC7AA2" w:rsidRPr="00A61A55" w:rsidRDefault="003031B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</w:t>
            </w:r>
          </w:p>
        </w:tc>
        <w:tc>
          <w:tcPr>
            <w:tcW w:w="2717" w:type="pct"/>
          </w:tcPr>
          <w:p w:rsidR="00EC7AA2" w:rsidRPr="00A61A55" w:rsidRDefault="00666B7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1146" w:type="pct"/>
          </w:tcPr>
          <w:p w:rsidR="00EC7AA2" w:rsidRPr="00A61A55" w:rsidRDefault="00666B7F" w:rsidP="00042B1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Unit Price</w:t>
            </w:r>
            <w:r w:rsidR="008C0D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E532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USD</w:t>
            </w:r>
            <w:r w:rsidR="008C0D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746" w:type="pct"/>
          </w:tcPr>
          <w:p w:rsidR="00EC7AA2" w:rsidRPr="00A61A55" w:rsidRDefault="00666B7F" w:rsidP="005D5473">
            <w:pPr>
              <w:ind w:lef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1A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</w:t>
            </w:r>
          </w:p>
        </w:tc>
      </w:tr>
      <w:tr w:rsidR="00217A9A" w:rsidRPr="00A61A55" w:rsidTr="00724698">
        <w:trPr>
          <w:trHeight w:val="368"/>
        </w:trPr>
        <w:tc>
          <w:tcPr>
            <w:tcW w:w="391" w:type="pct"/>
          </w:tcPr>
          <w:p w:rsidR="00217A9A" w:rsidRPr="007538EC" w:rsidRDefault="00217A9A" w:rsidP="007538EC">
            <w:pPr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538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717" w:type="pct"/>
          </w:tcPr>
          <w:p w:rsidR="00217A9A" w:rsidRPr="007538EC" w:rsidRDefault="0092039D" w:rsidP="00A66FD6">
            <w:pPr>
              <w:pStyle w:val="BodyText"/>
              <w:spacing w:line="360" w:lineRule="auto"/>
              <w:ind w:right="35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Coppy home page ,brand pages ,color pages </w:t>
            </w:r>
          </w:p>
        </w:tc>
        <w:tc>
          <w:tcPr>
            <w:tcW w:w="1146" w:type="pct"/>
          </w:tcPr>
          <w:p w:rsidR="00217A9A" w:rsidRPr="008C0DE4" w:rsidRDefault="0092039D" w:rsidP="008D53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</w:t>
            </w:r>
          </w:p>
        </w:tc>
        <w:tc>
          <w:tcPr>
            <w:tcW w:w="746" w:type="pct"/>
          </w:tcPr>
          <w:p w:rsidR="00217A9A" w:rsidRPr="007614F1" w:rsidRDefault="0092039D" w:rsidP="00217A9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</w:t>
            </w:r>
            <w:r w:rsidR="00217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USD</w:t>
            </w:r>
          </w:p>
        </w:tc>
      </w:tr>
      <w:tr w:rsidR="00C5550C" w:rsidRPr="00A61A55" w:rsidTr="00724698">
        <w:trPr>
          <w:cnfStyle w:val="010000000000"/>
          <w:trHeight w:val="368"/>
        </w:trPr>
        <w:tc>
          <w:tcPr>
            <w:tcW w:w="391" w:type="pct"/>
            <w:tcBorders>
              <w:bottom w:val="nil"/>
            </w:tcBorders>
          </w:tcPr>
          <w:p w:rsidR="00C5550C" w:rsidRPr="00A61A55" w:rsidRDefault="00C5550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7" w:type="pct"/>
            <w:tcBorders>
              <w:bottom w:val="nil"/>
            </w:tcBorders>
          </w:tcPr>
          <w:p w:rsidR="00C5550C" w:rsidRPr="00A61A55" w:rsidRDefault="00C5550C" w:rsidP="00BB6ACD">
            <w:pPr>
              <w:ind w:left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146" w:type="pct"/>
            <w:tcBorders>
              <w:bottom w:val="nil"/>
            </w:tcBorders>
          </w:tcPr>
          <w:p w:rsidR="00C5550C" w:rsidRPr="007614F1" w:rsidRDefault="007614F1" w:rsidP="0091211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t xml:space="preserve">Total Due By </w:t>
            </w:r>
            <w:sdt>
              <w:sdtPr>
                <w:id w:val="826634738"/>
                <w:placeholder>
                  <w:docPart w:val="4EED60C025FE45859C13B7C54D9DF3CD"/>
                </w:placeholder>
                <w:date w:fullDate="2020-07-26T00:00:00Z">
                  <w:dateFormat w:val="M.d.yyyy"/>
                  <w:lid w:val="en-US"/>
                  <w:storeMappedDataAs w:val="dateTime"/>
                  <w:calendar w:val="gregorian"/>
                </w:date>
              </w:sdtPr>
              <w:sdtContent>
                <w:r w:rsidR="0092039D">
                  <w:t>7.26.2020</w:t>
                </w:r>
              </w:sdtContent>
            </w:sdt>
          </w:p>
        </w:tc>
        <w:tc>
          <w:tcPr>
            <w:tcW w:w="746" w:type="pct"/>
            <w:tcBorders>
              <w:bottom w:val="nil"/>
            </w:tcBorders>
          </w:tcPr>
          <w:p w:rsidR="00C5550C" w:rsidRPr="007614F1" w:rsidRDefault="0092039D" w:rsidP="009848E2">
            <w:pPr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</w:t>
            </w:r>
            <w:r w:rsidR="00E532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USD</w:t>
            </w:r>
          </w:p>
        </w:tc>
      </w:tr>
    </w:tbl>
    <w:p w:rsidR="00EC7AA2" w:rsidRPr="00A61A55" w:rsidRDefault="00666B7F">
      <w:pPr>
        <w:pStyle w:val="Closing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A61A55">
        <w:rPr>
          <w:rFonts w:ascii="Times New Roman" w:hAnsi="Times New Roman" w:cs="Times New Roman"/>
          <w:color w:val="FF0000"/>
          <w:sz w:val="24"/>
          <w:szCs w:val="24"/>
        </w:rPr>
        <w:t>Thank you for your business!</w:t>
      </w:r>
    </w:p>
    <w:sectPr w:rsidR="00EC7AA2" w:rsidRPr="00A61A55" w:rsidSect="003861B6">
      <w:footerReference w:type="default" r:id="rId12"/>
      <w:footerReference w:type="first" r:id="rId13"/>
      <w:pgSz w:w="12240" w:h="15840" w:code="1"/>
      <w:pgMar w:top="1080" w:right="1224" w:bottom="2160" w:left="2016" w:header="720" w:footer="8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827" w:rsidRDefault="00974827">
      <w:pPr>
        <w:spacing w:before="0" w:after="0"/>
      </w:pPr>
      <w:r>
        <w:separator/>
      </w:r>
    </w:p>
  </w:endnote>
  <w:endnote w:type="continuationSeparator" w:id="1">
    <w:p w:rsidR="00974827" w:rsidRDefault="0097482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A2" w:rsidRDefault="00666B7F">
    <w:pPr>
      <w:pStyle w:val="Footer-Centered"/>
    </w:pPr>
    <w:r>
      <w:rPr>
        <w:rStyle w:val="ContactHeading"/>
      </w:rPr>
      <w:t>Page:</w:t>
    </w:r>
    <w:r w:rsidR="00EA1A11">
      <w:fldChar w:fldCharType="begin"/>
    </w:r>
    <w:r>
      <w:instrText xml:space="preserve"> PAGE   \* MERGEFORMAT </w:instrText>
    </w:r>
    <w:r w:rsidR="00EA1A11">
      <w:fldChar w:fldCharType="separate"/>
    </w:r>
    <w:r w:rsidR="008C0DE4">
      <w:t>2</w:t>
    </w:r>
    <w:r w:rsidR="00EA1A11">
      <w:fldChar w:fldCharType="end"/>
    </w:r>
    <w:r>
      <w:t xml:space="preserve"> of </w:t>
    </w:r>
    <w:r w:rsidR="00EA1A11">
      <w:fldChar w:fldCharType="begin"/>
    </w:r>
    <w:r>
      <w:instrText xml:space="preserve"> NUMPAGES </w:instrText>
    </w:r>
    <w:r w:rsidR="00EA1A11">
      <w:fldChar w:fldCharType="separate"/>
    </w:r>
    <w:r w:rsidR="00FB2FF8">
      <w:t>1</w:t>
    </w:r>
    <w:r w:rsidR="00EA1A11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LayoutTable"/>
      <w:tblW w:w="5000" w:type="pct"/>
      <w:jc w:val="center"/>
      <w:tblLook w:val="04A0"/>
    </w:tblPr>
    <w:tblGrid>
      <w:gridCol w:w="2997"/>
      <w:gridCol w:w="6003"/>
    </w:tblGrid>
    <w:tr w:rsidR="00EC7AA2">
      <w:trPr>
        <w:jc w:val="center"/>
      </w:trPr>
      <w:tc>
        <w:tcPr>
          <w:tcW w:w="1665" w:type="pct"/>
          <w:vAlign w:val="center"/>
        </w:tcPr>
        <w:p w:rsidR="00EC7AA2" w:rsidRDefault="00666B7F">
          <w:pPr>
            <w:pStyle w:val="Footer"/>
          </w:pPr>
          <w:r>
            <w:rPr>
              <w:rStyle w:val="ContactHeading"/>
            </w:rPr>
            <w:t>Tel:</w:t>
          </w:r>
          <w:r w:rsidR="00AC6C91">
            <w:t xml:space="preserve"> +84 383396560</w:t>
          </w:r>
        </w:p>
      </w:tc>
      <w:tc>
        <w:tcPr>
          <w:tcW w:w="3335" w:type="pct"/>
          <w:vAlign w:val="center"/>
        </w:tcPr>
        <w:p w:rsidR="00EC7AA2" w:rsidRDefault="00666B7F">
          <w:pPr>
            <w:pStyle w:val="Footer"/>
          </w:pPr>
          <w:r>
            <w:rPr>
              <w:rStyle w:val="ContactHeading"/>
            </w:rPr>
            <w:t xml:space="preserve">Email: </w:t>
          </w:r>
          <w:r w:rsidR="00AC6C91" w:rsidRPr="00EC5975">
            <w:t>help@miracles.vn</w:t>
          </w:r>
        </w:p>
      </w:tc>
    </w:tr>
    <w:tr w:rsidR="00EC7AA2">
      <w:trPr>
        <w:jc w:val="center"/>
      </w:trPr>
      <w:tc>
        <w:tcPr>
          <w:tcW w:w="1665" w:type="pct"/>
          <w:vAlign w:val="center"/>
        </w:tcPr>
        <w:p w:rsidR="00EC7AA2" w:rsidRDefault="008B6FD9">
          <w:pPr>
            <w:pStyle w:val="Footer"/>
          </w:pPr>
          <w:r>
            <w:rPr>
              <w:rStyle w:val="ContactHeading"/>
            </w:rPr>
            <w:t>Skype</w:t>
          </w:r>
          <w:r w:rsidR="00666B7F">
            <w:rPr>
              <w:rStyle w:val="ContactHeading"/>
            </w:rPr>
            <w:t xml:space="preserve">: </w:t>
          </w:r>
          <w:r>
            <w:t>support.mgroup</w:t>
          </w:r>
        </w:p>
      </w:tc>
      <w:tc>
        <w:tcPr>
          <w:tcW w:w="3335" w:type="pct"/>
          <w:vAlign w:val="center"/>
        </w:tcPr>
        <w:p w:rsidR="00EC7AA2" w:rsidRDefault="00666B7F">
          <w:pPr>
            <w:pStyle w:val="Footer"/>
          </w:pPr>
          <w:r>
            <w:rPr>
              <w:rStyle w:val="ContactHeading"/>
            </w:rPr>
            <w:t>Web:</w:t>
          </w:r>
          <w:r w:rsidR="00122BFE" w:rsidRPr="00C526DB">
            <w:t xml:space="preserve"> https://miracles.vn/</w:t>
          </w:r>
        </w:p>
      </w:tc>
    </w:tr>
  </w:tbl>
  <w:p w:rsidR="00EC7AA2" w:rsidRDefault="00EC7AA2">
    <w:pPr>
      <w:pStyle w:val="TableSpa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827" w:rsidRDefault="00974827">
      <w:pPr>
        <w:spacing w:before="0" w:after="0"/>
      </w:pPr>
      <w:r>
        <w:separator/>
      </w:r>
    </w:p>
  </w:footnote>
  <w:footnote w:type="continuationSeparator" w:id="1">
    <w:p w:rsidR="00974827" w:rsidRDefault="0097482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7F6F"/>
    <w:multiLevelType w:val="hybridMultilevel"/>
    <w:tmpl w:val="081A1790"/>
    <w:lvl w:ilvl="0" w:tplc="DC88FFF6">
      <w:start w:val="1"/>
      <w:numFmt w:val="bullet"/>
      <w:lvlText w:val=""/>
      <w:lvlJc w:val="left"/>
      <w:pPr>
        <w:ind w:left="470" w:hanging="360"/>
      </w:pPr>
      <w:rPr>
        <w:rFonts w:ascii="Symbol" w:eastAsia="Arial" w:hAnsi="Symbol" w:cs="Arial" w:hint="default"/>
      </w:rPr>
    </w:lvl>
    <w:lvl w:ilvl="1" w:tplc="042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F6C6E"/>
    <w:rsid w:val="00012399"/>
    <w:rsid w:val="00036C91"/>
    <w:rsid w:val="00042B12"/>
    <w:rsid w:val="00057994"/>
    <w:rsid w:val="000626B1"/>
    <w:rsid w:val="000641BB"/>
    <w:rsid w:val="0006597B"/>
    <w:rsid w:val="00082B43"/>
    <w:rsid w:val="000B2A35"/>
    <w:rsid w:val="000E681F"/>
    <w:rsid w:val="000F53BD"/>
    <w:rsid w:val="00101C4B"/>
    <w:rsid w:val="00122BFE"/>
    <w:rsid w:val="00136BA3"/>
    <w:rsid w:val="00145BE7"/>
    <w:rsid w:val="00151BFF"/>
    <w:rsid w:val="001579E7"/>
    <w:rsid w:val="00163ECC"/>
    <w:rsid w:val="00163F73"/>
    <w:rsid w:val="00164614"/>
    <w:rsid w:val="00165E22"/>
    <w:rsid w:val="00170AD8"/>
    <w:rsid w:val="00183179"/>
    <w:rsid w:val="00193981"/>
    <w:rsid w:val="001945FA"/>
    <w:rsid w:val="001F2D3F"/>
    <w:rsid w:val="002104F5"/>
    <w:rsid w:val="00217A9A"/>
    <w:rsid w:val="00225D01"/>
    <w:rsid w:val="00232A4A"/>
    <w:rsid w:val="002364BA"/>
    <w:rsid w:val="00283ED3"/>
    <w:rsid w:val="0029070F"/>
    <w:rsid w:val="002C478E"/>
    <w:rsid w:val="002D28D2"/>
    <w:rsid w:val="003031BA"/>
    <w:rsid w:val="00320ABF"/>
    <w:rsid w:val="003257A3"/>
    <w:rsid w:val="00333FB1"/>
    <w:rsid w:val="0033587C"/>
    <w:rsid w:val="00357997"/>
    <w:rsid w:val="003619CC"/>
    <w:rsid w:val="003632EA"/>
    <w:rsid w:val="00381621"/>
    <w:rsid w:val="003861B6"/>
    <w:rsid w:val="00400754"/>
    <w:rsid w:val="00434722"/>
    <w:rsid w:val="00434A16"/>
    <w:rsid w:val="00441CAC"/>
    <w:rsid w:val="00443062"/>
    <w:rsid w:val="00466CF3"/>
    <w:rsid w:val="004911F9"/>
    <w:rsid w:val="004B4602"/>
    <w:rsid w:val="004C0A51"/>
    <w:rsid w:val="004C20E5"/>
    <w:rsid w:val="004C6F7C"/>
    <w:rsid w:val="004F6B2B"/>
    <w:rsid w:val="004F7C5F"/>
    <w:rsid w:val="005141C5"/>
    <w:rsid w:val="005509EC"/>
    <w:rsid w:val="00554689"/>
    <w:rsid w:val="005656B3"/>
    <w:rsid w:val="005A588C"/>
    <w:rsid w:val="005C76D9"/>
    <w:rsid w:val="005D5473"/>
    <w:rsid w:val="005F1216"/>
    <w:rsid w:val="005F6C6E"/>
    <w:rsid w:val="00603F48"/>
    <w:rsid w:val="0061320C"/>
    <w:rsid w:val="00613220"/>
    <w:rsid w:val="0064667D"/>
    <w:rsid w:val="00666B7F"/>
    <w:rsid w:val="00683F41"/>
    <w:rsid w:val="006C4BA7"/>
    <w:rsid w:val="006D1CBC"/>
    <w:rsid w:val="006F5636"/>
    <w:rsid w:val="00700F4E"/>
    <w:rsid w:val="00702619"/>
    <w:rsid w:val="0072166B"/>
    <w:rsid w:val="00724698"/>
    <w:rsid w:val="00725993"/>
    <w:rsid w:val="007408D3"/>
    <w:rsid w:val="0074539D"/>
    <w:rsid w:val="007538EC"/>
    <w:rsid w:val="007614F1"/>
    <w:rsid w:val="00763F08"/>
    <w:rsid w:val="00767A48"/>
    <w:rsid w:val="00773892"/>
    <w:rsid w:val="00784D5A"/>
    <w:rsid w:val="007941FD"/>
    <w:rsid w:val="0079633C"/>
    <w:rsid w:val="007A30BC"/>
    <w:rsid w:val="007A5F6E"/>
    <w:rsid w:val="007B0250"/>
    <w:rsid w:val="007C079D"/>
    <w:rsid w:val="007D7AA2"/>
    <w:rsid w:val="007E25FD"/>
    <w:rsid w:val="007F2C19"/>
    <w:rsid w:val="00801D16"/>
    <w:rsid w:val="00804469"/>
    <w:rsid w:val="00811C8C"/>
    <w:rsid w:val="00825E5E"/>
    <w:rsid w:val="00827F5D"/>
    <w:rsid w:val="0083377A"/>
    <w:rsid w:val="008370D3"/>
    <w:rsid w:val="00853955"/>
    <w:rsid w:val="00855521"/>
    <w:rsid w:val="00872600"/>
    <w:rsid w:val="00890B0F"/>
    <w:rsid w:val="008A1208"/>
    <w:rsid w:val="008B6FD9"/>
    <w:rsid w:val="008C0C6C"/>
    <w:rsid w:val="008C0DE4"/>
    <w:rsid w:val="008C247F"/>
    <w:rsid w:val="008C70B7"/>
    <w:rsid w:val="008D5308"/>
    <w:rsid w:val="008F4BE0"/>
    <w:rsid w:val="00904631"/>
    <w:rsid w:val="00912115"/>
    <w:rsid w:val="00915F7D"/>
    <w:rsid w:val="0092039D"/>
    <w:rsid w:val="00921D8C"/>
    <w:rsid w:val="00931269"/>
    <w:rsid w:val="00931934"/>
    <w:rsid w:val="00943DE6"/>
    <w:rsid w:val="009466B1"/>
    <w:rsid w:val="00947939"/>
    <w:rsid w:val="00961DB8"/>
    <w:rsid w:val="009661C3"/>
    <w:rsid w:val="00973188"/>
    <w:rsid w:val="00974827"/>
    <w:rsid w:val="009848E2"/>
    <w:rsid w:val="00995CCB"/>
    <w:rsid w:val="0099645A"/>
    <w:rsid w:val="009A1B1D"/>
    <w:rsid w:val="009C3EBC"/>
    <w:rsid w:val="009D1F3E"/>
    <w:rsid w:val="009F71D8"/>
    <w:rsid w:val="00A1361A"/>
    <w:rsid w:val="00A17DCC"/>
    <w:rsid w:val="00A61A55"/>
    <w:rsid w:val="00A66FD6"/>
    <w:rsid w:val="00AC6C91"/>
    <w:rsid w:val="00AD0530"/>
    <w:rsid w:val="00AE25F5"/>
    <w:rsid w:val="00B006B0"/>
    <w:rsid w:val="00B01B9F"/>
    <w:rsid w:val="00B24AAA"/>
    <w:rsid w:val="00B3241A"/>
    <w:rsid w:val="00B32A4A"/>
    <w:rsid w:val="00B46296"/>
    <w:rsid w:val="00B66ACF"/>
    <w:rsid w:val="00B67A0E"/>
    <w:rsid w:val="00B73E3B"/>
    <w:rsid w:val="00B84426"/>
    <w:rsid w:val="00B95B7E"/>
    <w:rsid w:val="00BB6969"/>
    <w:rsid w:val="00BB6ACD"/>
    <w:rsid w:val="00C3079D"/>
    <w:rsid w:val="00C333B4"/>
    <w:rsid w:val="00C3369F"/>
    <w:rsid w:val="00C438BA"/>
    <w:rsid w:val="00C45C2C"/>
    <w:rsid w:val="00C5550C"/>
    <w:rsid w:val="00C56EF8"/>
    <w:rsid w:val="00C76E60"/>
    <w:rsid w:val="00C90B95"/>
    <w:rsid w:val="00C94238"/>
    <w:rsid w:val="00CA2EEF"/>
    <w:rsid w:val="00CB73DF"/>
    <w:rsid w:val="00CF1053"/>
    <w:rsid w:val="00D21BE1"/>
    <w:rsid w:val="00D23103"/>
    <w:rsid w:val="00D320A3"/>
    <w:rsid w:val="00D5547E"/>
    <w:rsid w:val="00D601D5"/>
    <w:rsid w:val="00D86D24"/>
    <w:rsid w:val="00DA7FED"/>
    <w:rsid w:val="00E11D5F"/>
    <w:rsid w:val="00E217F7"/>
    <w:rsid w:val="00E33D4E"/>
    <w:rsid w:val="00E40608"/>
    <w:rsid w:val="00E5323B"/>
    <w:rsid w:val="00E940D5"/>
    <w:rsid w:val="00EA09D5"/>
    <w:rsid w:val="00EA1A11"/>
    <w:rsid w:val="00EA3576"/>
    <w:rsid w:val="00EC161E"/>
    <w:rsid w:val="00EC7AA2"/>
    <w:rsid w:val="00ED2703"/>
    <w:rsid w:val="00ED4CAA"/>
    <w:rsid w:val="00EE6C92"/>
    <w:rsid w:val="00F11757"/>
    <w:rsid w:val="00F317EB"/>
    <w:rsid w:val="00F40814"/>
    <w:rsid w:val="00F50880"/>
    <w:rsid w:val="00F57796"/>
    <w:rsid w:val="00F57BBC"/>
    <w:rsid w:val="00F66FD1"/>
    <w:rsid w:val="00F901C2"/>
    <w:rsid w:val="00F95118"/>
    <w:rsid w:val="00FA4F89"/>
    <w:rsid w:val="00FB2FF8"/>
    <w:rsid w:val="00FC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83D" w:themeColor="text2"/>
        <w:lang w:val="en-US" w:eastAsia="en-US" w:bidi="ar-SA"/>
      </w:rPr>
    </w:rPrDefault>
    <w:pPrDefault>
      <w:pPr>
        <w:spacing w:before="60" w:after="60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Closing" w:qFormat="1"/>
    <w:lsdException w:name="Default Paragraph Font" w:uiPriority="1"/>
    <w:lsdException w:name="Body Text" w:uiPriority="1" w:qFormat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B6"/>
  </w:style>
  <w:style w:type="paragraph" w:styleId="Heading2">
    <w:name w:val="heading 2"/>
    <w:basedOn w:val="Normal"/>
    <w:link w:val="Heading2Char"/>
    <w:uiPriority w:val="9"/>
    <w:qFormat/>
    <w:rsid w:val="00700F4E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1B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ayoutTable">
    <w:name w:val="Layout Table"/>
    <w:basedOn w:val="TableNormal"/>
    <w:uiPriority w:val="99"/>
    <w:rsid w:val="003861B6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861B6"/>
    <w:pPr>
      <w:spacing w:before="0" w:after="0"/>
    </w:pPr>
  </w:style>
  <w:style w:type="table" w:customStyle="1" w:styleId="InvoiceTable">
    <w:name w:val="Invoice Table"/>
    <w:basedOn w:val="TableNormal"/>
    <w:uiPriority w:val="99"/>
    <w:rsid w:val="003861B6"/>
    <w:tblPr>
      <w:tblInd w:w="0" w:type="dxa"/>
      <w:tblBorders>
        <w:insideH w:val="single" w:sz="4" w:space="0" w:color="9B9482" w:themeColor="text2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4F4F" w:themeFill="accent1"/>
        <w:vAlign w:val="bottom"/>
      </w:tcPr>
    </w:tblStylePr>
    <w:tblStylePr w:type="lastRow">
      <w:pPr>
        <w:wordWrap/>
        <w:jc w:val="right"/>
      </w:pPr>
      <w:rPr>
        <w:b/>
      </w:rPr>
      <w:tblPr/>
      <w:tcPr>
        <w:tcBorders>
          <w:top w:val="nil"/>
          <w:bottom w:val="single" w:sz="4" w:space="0" w:color="F79595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861B6"/>
    <w:rPr>
      <w:color w:val="808080"/>
    </w:rPr>
  </w:style>
  <w:style w:type="paragraph" w:styleId="Title">
    <w:name w:val="Title"/>
    <w:basedOn w:val="Normal"/>
    <w:next w:val="Normal"/>
    <w:link w:val="TitleChar"/>
    <w:uiPriority w:val="2"/>
    <w:qFormat/>
    <w:rsid w:val="003861B6"/>
    <w:pPr>
      <w:spacing w:before="0" w:after="0"/>
      <w:ind w:left="0" w:right="0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sid w:val="003861B6"/>
    <w:rPr>
      <w:rFonts w:asciiTheme="majorHAnsi" w:eastAsiaTheme="majorEastAsia" w:hAnsiTheme="majorHAnsi" w:cstheme="majorBidi"/>
      <w:kern w:val="28"/>
      <w:sz w:val="62"/>
      <w:szCs w:val="62"/>
    </w:rPr>
  </w:style>
  <w:style w:type="character" w:styleId="Strong">
    <w:name w:val="Strong"/>
    <w:basedOn w:val="DefaultParagraphFont"/>
    <w:uiPriority w:val="22"/>
    <w:qFormat/>
    <w:rsid w:val="003861B6"/>
    <w:rPr>
      <w:b w:val="0"/>
      <w:bCs w:val="0"/>
      <w:color w:val="F24F4F" w:themeColor="accent1"/>
    </w:rPr>
  </w:style>
  <w:style w:type="paragraph" w:customStyle="1" w:styleId="InvoiceHeading">
    <w:name w:val="Invoice Heading"/>
    <w:basedOn w:val="Normal"/>
    <w:next w:val="InvoiceText"/>
    <w:uiPriority w:val="2"/>
    <w:qFormat/>
    <w:rsid w:val="003861B6"/>
    <w:pPr>
      <w:spacing w:before="80"/>
    </w:pPr>
    <w:rPr>
      <w:rFonts w:asciiTheme="majorHAnsi" w:eastAsiaTheme="majorEastAsia" w:hAnsiTheme="majorHAnsi" w:cstheme="majorBidi"/>
      <w:color w:val="F24F4F" w:themeColor="accent1"/>
    </w:rPr>
  </w:style>
  <w:style w:type="paragraph" w:customStyle="1" w:styleId="InvoiceText">
    <w:name w:val="Invoice Text"/>
    <w:basedOn w:val="Normal"/>
    <w:uiPriority w:val="2"/>
    <w:qFormat/>
    <w:rsid w:val="003861B6"/>
    <w:pPr>
      <w:spacing w:before="0" w:after="360"/>
      <w:contextualSpacing/>
    </w:pPr>
  </w:style>
  <w:style w:type="paragraph" w:styleId="Closing">
    <w:name w:val="Closing"/>
    <w:basedOn w:val="Normal"/>
    <w:link w:val="ClosingChar"/>
    <w:uiPriority w:val="3"/>
    <w:unhideWhenUsed/>
    <w:qFormat/>
    <w:rsid w:val="003861B6"/>
    <w:pPr>
      <w:spacing w:before="280" w:after="0"/>
      <w:ind w:right="0"/>
      <w:jc w:val="right"/>
    </w:pPr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3"/>
    <w:rsid w:val="003861B6"/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paragraph" w:customStyle="1" w:styleId="TableSpace">
    <w:name w:val="Table Space"/>
    <w:basedOn w:val="Normal"/>
    <w:uiPriority w:val="99"/>
    <w:semiHidden/>
    <w:unhideWhenUsed/>
    <w:rsid w:val="003861B6"/>
    <w:pPr>
      <w:spacing w:before="0" w:after="0" w:line="40" w:lineRule="exact"/>
    </w:pPr>
    <w:rPr>
      <w:noProof/>
      <w:sz w:val="4"/>
      <w:szCs w:val="4"/>
    </w:rPr>
  </w:style>
  <w:style w:type="paragraph" w:customStyle="1" w:styleId="Name">
    <w:name w:val="Name"/>
    <w:basedOn w:val="Normal"/>
    <w:uiPriority w:val="2"/>
    <w:qFormat/>
    <w:rsid w:val="003861B6"/>
    <w:pPr>
      <w:spacing w:before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861B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61B6"/>
  </w:style>
  <w:style w:type="paragraph" w:styleId="Footer">
    <w:name w:val="footer"/>
    <w:basedOn w:val="Normal"/>
    <w:link w:val="FooterChar"/>
    <w:uiPriority w:val="99"/>
    <w:unhideWhenUsed/>
    <w:qFormat/>
    <w:rsid w:val="003861B6"/>
    <w:pPr>
      <w:spacing w:before="20" w:after="20"/>
    </w:pPr>
  </w:style>
  <w:style w:type="character" w:customStyle="1" w:styleId="FooterChar">
    <w:name w:val="Footer Char"/>
    <w:basedOn w:val="DefaultParagraphFont"/>
    <w:link w:val="Footer"/>
    <w:uiPriority w:val="99"/>
    <w:rsid w:val="003861B6"/>
  </w:style>
  <w:style w:type="character" w:customStyle="1" w:styleId="ContactHeading">
    <w:name w:val="Contact Heading"/>
    <w:basedOn w:val="DefaultParagraphFont"/>
    <w:uiPriority w:val="1"/>
    <w:qFormat/>
    <w:rsid w:val="003861B6"/>
    <w:rPr>
      <w:rFonts w:asciiTheme="majorHAnsi" w:eastAsiaTheme="majorEastAsia" w:hAnsiTheme="majorHAnsi" w:cstheme="majorBidi"/>
      <w:color w:val="F24F4F" w:themeColor="accent1"/>
      <w:sz w:val="18"/>
    </w:rPr>
  </w:style>
  <w:style w:type="paragraph" w:customStyle="1" w:styleId="Footer-Centered">
    <w:name w:val="Footer-Centered"/>
    <w:basedOn w:val="Footer"/>
    <w:uiPriority w:val="99"/>
    <w:qFormat/>
    <w:rsid w:val="003861B6"/>
    <w:pPr>
      <w:spacing w:after="60"/>
      <w:jc w:val="center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8B6FD9"/>
    <w:rPr>
      <w:color w:val="4C483D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8B6FD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F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F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0F4E"/>
    <w:rPr>
      <w:rFonts w:ascii="Times New Roman" w:eastAsia="Times New Roman" w:hAnsi="Times New Roman" w:cs="Times New Roman"/>
      <w:b/>
      <w:bCs/>
      <w:color w:val="auto"/>
      <w:sz w:val="36"/>
      <w:szCs w:val="36"/>
      <w:lang w:val="vi-VN" w:eastAsia="vi-VN"/>
    </w:rPr>
  </w:style>
  <w:style w:type="paragraph" w:styleId="NormalWeb">
    <w:name w:val="Normal (Web)"/>
    <w:basedOn w:val="Normal"/>
    <w:uiPriority w:val="99"/>
    <w:unhideWhenUsed/>
    <w:rsid w:val="00773892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06597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5323B"/>
    <w:pPr>
      <w:widowControl w:val="0"/>
      <w:autoSpaceDE w:val="0"/>
      <w:autoSpaceDN w:val="0"/>
      <w:spacing w:before="0" w:after="0"/>
      <w:ind w:left="0" w:right="0"/>
    </w:pPr>
    <w:rPr>
      <w:rFonts w:ascii="Arial" w:eastAsia="Arial" w:hAnsi="Arial" w:cs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5323B"/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miracles.vn/" TargetMode="External"/><Relationship Id="rId4" Type="http://schemas.openxmlformats.org/officeDocument/2006/relationships/styles" Target="styles.xml"/><Relationship Id="rId9" Type="http://schemas.openxmlformats.org/officeDocument/2006/relationships/hyperlink" Target="mailto:help@miracles.vn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OUP\AppData\Roaming\Microsoft\Templates\Invoice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48DCCDDA6446228DF2D115D249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364F8-3557-40F6-B077-8D599294C570}"/>
      </w:docPartPr>
      <w:docPartBody>
        <w:p w:rsidR="00473E02" w:rsidRDefault="005B747E" w:rsidP="005B747E">
          <w:pPr>
            <w:pStyle w:val="AD48DCCDDA6446228DF2D115D24933B4"/>
          </w:pPr>
          <w:r>
            <w:t>[Click to select date]</w:t>
          </w:r>
        </w:p>
      </w:docPartBody>
    </w:docPart>
    <w:docPart>
      <w:docPartPr>
        <w:name w:val="4EED60C025FE45859C13B7C54D9D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C8D60-BAFE-4231-B94E-4AFBEBD8939F}"/>
      </w:docPartPr>
      <w:docPartBody>
        <w:p w:rsidR="00E97D01" w:rsidRDefault="000C2016" w:rsidP="000C2016">
          <w:pPr>
            <w:pStyle w:val="4EED60C025FE45859C13B7C54D9DF3CD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B747E"/>
    <w:rsid w:val="000C2016"/>
    <w:rsid w:val="00136615"/>
    <w:rsid w:val="001460F7"/>
    <w:rsid w:val="00164940"/>
    <w:rsid w:val="001A62A8"/>
    <w:rsid w:val="00371900"/>
    <w:rsid w:val="00374DE1"/>
    <w:rsid w:val="00473E02"/>
    <w:rsid w:val="00493827"/>
    <w:rsid w:val="004E348C"/>
    <w:rsid w:val="00522DEC"/>
    <w:rsid w:val="005B747E"/>
    <w:rsid w:val="005E4437"/>
    <w:rsid w:val="00630EF2"/>
    <w:rsid w:val="006847CE"/>
    <w:rsid w:val="006939B0"/>
    <w:rsid w:val="006C3086"/>
    <w:rsid w:val="007F31D1"/>
    <w:rsid w:val="008106EA"/>
    <w:rsid w:val="00817077"/>
    <w:rsid w:val="00850BA7"/>
    <w:rsid w:val="009029AC"/>
    <w:rsid w:val="00946755"/>
    <w:rsid w:val="009631AF"/>
    <w:rsid w:val="00A0251B"/>
    <w:rsid w:val="00A22773"/>
    <w:rsid w:val="00AE4B36"/>
    <w:rsid w:val="00B626C6"/>
    <w:rsid w:val="00B825E9"/>
    <w:rsid w:val="00BB23A4"/>
    <w:rsid w:val="00BE600D"/>
    <w:rsid w:val="00C01C02"/>
    <w:rsid w:val="00CC762A"/>
    <w:rsid w:val="00CE3DB7"/>
    <w:rsid w:val="00D0316B"/>
    <w:rsid w:val="00E07AE3"/>
    <w:rsid w:val="00E11D6A"/>
    <w:rsid w:val="00E26CE2"/>
    <w:rsid w:val="00E43728"/>
    <w:rsid w:val="00E97D01"/>
    <w:rsid w:val="00EC756C"/>
    <w:rsid w:val="00F36500"/>
    <w:rsid w:val="00FB1360"/>
    <w:rsid w:val="00FB41F6"/>
    <w:rsid w:val="00FE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646B6984DF4C5E85D660D4C06837AD">
    <w:name w:val="F5646B6984DF4C5E85D660D4C06837AD"/>
    <w:rsid w:val="000C2016"/>
  </w:style>
  <w:style w:type="paragraph" w:customStyle="1" w:styleId="F06DE0F86D3D4BE481742721C6BE280E">
    <w:name w:val="F06DE0F86D3D4BE481742721C6BE280E"/>
    <w:rsid w:val="000C2016"/>
  </w:style>
  <w:style w:type="paragraph" w:customStyle="1" w:styleId="A37F64A56CD1434DB0B4D3F83C7A7D83">
    <w:name w:val="A37F64A56CD1434DB0B4D3F83C7A7D83"/>
    <w:rsid w:val="000C2016"/>
  </w:style>
  <w:style w:type="paragraph" w:customStyle="1" w:styleId="3BD9736126004153B7359745F49C1D7A">
    <w:name w:val="3BD9736126004153B7359745F49C1D7A"/>
    <w:rsid w:val="000C2016"/>
  </w:style>
  <w:style w:type="paragraph" w:customStyle="1" w:styleId="8C9A7774999F4108B347F4B95231A42E">
    <w:name w:val="8C9A7774999F4108B347F4B95231A42E"/>
    <w:rsid w:val="000C2016"/>
  </w:style>
  <w:style w:type="paragraph" w:customStyle="1" w:styleId="3889AE4F2A5D42A8AE73BBAD8C7F6012">
    <w:name w:val="3889AE4F2A5D42A8AE73BBAD8C7F6012"/>
    <w:rsid w:val="000C2016"/>
  </w:style>
  <w:style w:type="paragraph" w:customStyle="1" w:styleId="6921E6A8A61D42E9949A0FBBC2F79A0F">
    <w:name w:val="6921E6A8A61D42E9949A0FBBC2F79A0F"/>
    <w:rsid w:val="000C2016"/>
  </w:style>
  <w:style w:type="character" w:styleId="Strong">
    <w:name w:val="Strong"/>
    <w:basedOn w:val="DefaultParagraphFont"/>
    <w:uiPriority w:val="22"/>
    <w:qFormat/>
    <w:rsid w:val="000C2016"/>
    <w:rPr>
      <w:b w:val="0"/>
      <w:bCs w:val="0"/>
      <w:color w:val="4F81BD" w:themeColor="accent1"/>
    </w:rPr>
  </w:style>
  <w:style w:type="paragraph" w:customStyle="1" w:styleId="9AFCAA7AC7A24AC5B13BCC4F769B019F">
    <w:name w:val="9AFCAA7AC7A24AC5B13BCC4F769B019F"/>
    <w:rsid w:val="000C2016"/>
  </w:style>
  <w:style w:type="paragraph" w:customStyle="1" w:styleId="D866D0B6875045FCA62346F0ACA09E5E">
    <w:name w:val="D866D0B6875045FCA62346F0ACA09E5E"/>
    <w:rsid w:val="005B747E"/>
  </w:style>
  <w:style w:type="paragraph" w:customStyle="1" w:styleId="D38CA4CDB5F7448B94F4E935CCE747C3">
    <w:name w:val="D38CA4CDB5F7448B94F4E935CCE747C3"/>
    <w:rsid w:val="005B747E"/>
  </w:style>
  <w:style w:type="paragraph" w:customStyle="1" w:styleId="2DE6DAEE722F41998C77EEE144CF66E0">
    <w:name w:val="2DE6DAEE722F41998C77EEE144CF66E0"/>
    <w:rsid w:val="005B747E"/>
  </w:style>
  <w:style w:type="paragraph" w:customStyle="1" w:styleId="EFF3B8C7EBD74038B2DBF0D8879D5667">
    <w:name w:val="EFF3B8C7EBD74038B2DBF0D8879D5667"/>
    <w:rsid w:val="005B747E"/>
  </w:style>
  <w:style w:type="paragraph" w:customStyle="1" w:styleId="AD48DCCDDA6446228DF2D115D24933B4">
    <w:name w:val="AD48DCCDDA6446228DF2D115D24933B4"/>
    <w:rsid w:val="005B747E"/>
  </w:style>
  <w:style w:type="paragraph" w:customStyle="1" w:styleId="4EED60C025FE45859C13B7C54D9DF3CD">
    <w:name w:val="4EED60C025FE45859C13B7C54D9DF3CD"/>
    <w:rsid w:val="000C2016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02ACBC6-7599-46B6-A0AB-26DA88DA7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493D91-ACEF-45E4-A298-9173D33A3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 (Red design)</Template>
  <TotalTime>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MGROUP</dc:creator>
  <cp:lastModifiedBy>TH</cp:lastModifiedBy>
  <cp:revision>9</cp:revision>
  <cp:lastPrinted>2020-07-07T07:07:00Z</cp:lastPrinted>
  <dcterms:created xsi:type="dcterms:W3CDTF">2020-07-07T07:05:00Z</dcterms:created>
  <dcterms:modified xsi:type="dcterms:W3CDTF">2020-10-26T03:52:00Z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TC029014899991</vt:lpwstr>
  </property>
</Properties>
</file>